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ED" w:rsidRDefault="00271C37" w:rsidP="00271C37">
      <w:pPr>
        <w:spacing w:line="240" w:lineRule="auto"/>
        <w:ind w:right="-1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(На фирменном бланке)</w:t>
      </w:r>
    </w:p>
    <w:p w:rsidR="00271C37" w:rsidRDefault="00271C37" w:rsidP="006D1152">
      <w:pPr>
        <w:spacing w:line="240" w:lineRule="auto"/>
        <w:ind w:right="-1" w:firstLine="0"/>
        <w:jc w:val="left"/>
        <w:rPr>
          <w:rFonts w:eastAsia="Times New Roman"/>
          <w:szCs w:val="28"/>
          <w:lang w:eastAsia="ru-RU"/>
        </w:rPr>
      </w:pPr>
    </w:p>
    <w:p w:rsidR="00B77277" w:rsidRPr="00271C37" w:rsidRDefault="00BB31E9" w:rsidP="00B77277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  <w:r w:rsidRPr="00271C37">
        <w:rPr>
          <w:rFonts w:eastAsia="Times New Roman"/>
          <w:b/>
          <w:szCs w:val="28"/>
          <w:lang w:eastAsia="ru-RU"/>
        </w:rPr>
        <w:t>Начальнику управления по работе с персоналом</w:t>
      </w:r>
    </w:p>
    <w:p w:rsidR="00BB31E9" w:rsidRPr="00271C37" w:rsidRDefault="006D1152" w:rsidP="00B77277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  <w:r w:rsidRPr="00271C37">
        <w:rPr>
          <w:rFonts w:eastAsia="Times New Roman"/>
          <w:b/>
          <w:szCs w:val="28"/>
          <w:lang w:eastAsia="ru-RU"/>
        </w:rPr>
        <w:t>ФКП «Аэропорты С</w:t>
      </w:r>
      <w:r w:rsidR="00BB31E9" w:rsidRPr="00271C37">
        <w:rPr>
          <w:rFonts w:eastAsia="Times New Roman"/>
          <w:b/>
          <w:szCs w:val="28"/>
          <w:lang w:eastAsia="ru-RU"/>
        </w:rPr>
        <w:t>евера»</w:t>
      </w:r>
    </w:p>
    <w:p w:rsidR="00B77277" w:rsidRPr="00271C37" w:rsidRDefault="00BB31E9" w:rsidP="00B77277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  <w:r w:rsidRPr="00271C37">
        <w:rPr>
          <w:rFonts w:eastAsia="Times New Roman"/>
          <w:b/>
          <w:szCs w:val="28"/>
          <w:lang w:eastAsia="ru-RU"/>
        </w:rPr>
        <w:t>Сидоренко Р.С.</w:t>
      </w:r>
    </w:p>
    <w:p w:rsidR="00BB31E9" w:rsidRPr="00271C37" w:rsidRDefault="00E6204B" w:rsidP="00B77277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="00BB31E9" w:rsidRPr="00271C37">
        <w:rPr>
          <w:rFonts w:eastAsia="Times New Roman"/>
          <w:b/>
          <w:szCs w:val="28"/>
          <w:lang w:eastAsia="ru-RU"/>
        </w:rPr>
        <w:t>т</w:t>
      </w:r>
      <w:r w:rsidR="000B55F4">
        <w:rPr>
          <w:rFonts w:eastAsia="Times New Roman"/>
          <w:b/>
          <w:szCs w:val="28"/>
          <w:lang w:eastAsia="ru-RU"/>
        </w:rPr>
        <w:t xml:space="preserve"> </w:t>
      </w:r>
      <w:r w:rsidR="00BB31E9" w:rsidRPr="00271C37">
        <w:rPr>
          <w:rFonts w:eastAsia="Times New Roman"/>
          <w:b/>
          <w:szCs w:val="28"/>
          <w:lang w:eastAsia="ru-RU"/>
        </w:rPr>
        <w:t>(должность)</w:t>
      </w:r>
    </w:p>
    <w:p w:rsidR="00B77277" w:rsidRPr="00271C37" w:rsidRDefault="00BB31E9" w:rsidP="00F10369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  <w:r w:rsidRPr="00271C37">
        <w:rPr>
          <w:rFonts w:eastAsia="Times New Roman"/>
          <w:b/>
          <w:szCs w:val="28"/>
          <w:lang w:eastAsia="ru-RU"/>
        </w:rPr>
        <w:t>Ф.И.О.</w:t>
      </w:r>
    </w:p>
    <w:p w:rsidR="00F10369" w:rsidRDefault="00F10369" w:rsidP="00F10369">
      <w:pPr>
        <w:spacing w:line="240" w:lineRule="auto"/>
        <w:ind w:left="5670" w:right="-1" w:firstLine="0"/>
        <w:jc w:val="left"/>
        <w:rPr>
          <w:rFonts w:eastAsia="Times New Roman"/>
          <w:b/>
          <w:szCs w:val="28"/>
          <w:lang w:eastAsia="ru-RU"/>
        </w:rPr>
      </w:pPr>
    </w:p>
    <w:p w:rsidR="00B77277" w:rsidRDefault="00B77277" w:rsidP="00580576">
      <w:pPr>
        <w:spacing w:line="240" w:lineRule="auto"/>
        <w:ind w:right="-1" w:firstLine="0"/>
        <w:rPr>
          <w:rFonts w:eastAsia="Times New Roman"/>
          <w:b/>
          <w:szCs w:val="28"/>
          <w:lang w:eastAsia="ru-RU"/>
        </w:rPr>
      </w:pPr>
    </w:p>
    <w:p w:rsidR="009B5C35" w:rsidRDefault="00BB31E9" w:rsidP="00BB31E9">
      <w:pPr>
        <w:spacing w:line="240" w:lineRule="auto"/>
        <w:ind w:right="-1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ЗАЯВКА</w:t>
      </w:r>
    </w:p>
    <w:p w:rsidR="003829D0" w:rsidRPr="00E00F8E" w:rsidRDefault="003829D0" w:rsidP="00BB31E9">
      <w:pPr>
        <w:spacing w:line="240" w:lineRule="auto"/>
        <w:ind w:right="-1" w:firstLine="0"/>
        <w:jc w:val="center"/>
        <w:rPr>
          <w:rFonts w:eastAsia="Times New Roman"/>
          <w:szCs w:val="28"/>
          <w:lang w:eastAsia="ru-RU"/>
        </w:rPr>
      </w:pPr>
    </w:p>
    <w:p w:rsidR="00BB31E9" w:rsidRDefault="00BB31E9" w:rsidP="003829D0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Прошу провести дистанционное обучение </w:t>
      </w:r>
      <w:r w:rsidR="00F059D2">
        <w:rPr>
          <w:rFonts w:eastAsia="Times New Roman"/>
          <w:szCs w:val="28"/>
          <w:lang w:eastAsia="ru-RU"/>
        </w:rPr>
        <w:t>по программам</w:t>
      </w:r>
      <w:r>
        <w:rPr>
          <w:rFonts w:eastAsia="Times New Roman"/>
          <w:szCs w:val="28"/>
          <w:lang w:eastAsia="ru-RU"/>
        </w:rPr>
        <w:t>:</w:t>
      </w:r>
    </w:p>
    <w:p w:rsidR="006D0498" w:rsidRDefault="006D0498" w:rsidP="00F10369">
      <w:pPr>
        <w:spacing w:line="240" w:lineRule="auto"/>
        <w:ind w:right="-1" w:firstLine="567"/>
        <w:rPr>
          <w:rFonts w:eastAsia="Times New Roman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531"/>
        <w:gridCol w:w="2979"/>
        <w:gridCol w:w="1701"/>
        <w:gridCol w:w="2268"/>
        <w:gridCol w:w="1985"/>
      </w:tblGrid>
      <w:tr w:rsidR="00BB31E9" w:rsidTr="00F10369">
        <w:tc>
          <w:tcPr>
            <w:tcW w:w="531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979" w:type="dxa"/>
          </w:tcPr>
          <w:p w:rsidR="00BB31E9" w:rsidRDefault="00BB31E9" w:rsidP="00BB31E9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</w:tcPr>
          <w:p w:rsidR="00BB31E9" w:rsidRDefault="00BB31E9" w:rsidP="00BB31E9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Кол-во слушателей</w:t>
            </w:r>
          </w:p>
        </w:tc>
        <w:tc>
          <w:tcPr>
            <w:tcW w:w="2268" w:type="dxa"/>
          </w:tcPr>
          <w:p w:rsidR="00BB31E9" w:rsidRDefault="00BB31E9" w:rsidP="00BB31E9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Дата </w:t>
            </w:r>
            <w:r w:rsidR="00F10369">
              <w:rPr>
                <w:rFonts w:eastAsia="Times New Roman"/>
                <w:szCs w:val="28"/>
                <w:lang w:eastAsia="ru-RU"/>
              </w:rPr>
              <w:t xml:space="preserve">проведения </w:t>
            </w:r>
            <w:r>
              <w:rPr>
                <w:rFonts w:eastAsia="Times New Roman"/>
                <w:szCs w:val="28"/>
                <w:lang w:eastAsia="ru-RU"/>
              </w:rPr>
              <w:t>занятий</w:t>
            </w:r>
          </w:p>
        </w:tc>
        <w:tc>
          <w:tcPr>
            <w:tcW w:w="1985" w:type="dxa"/>
          </w:tcPr>
          <w:p w:rsidR="00BB31E9" w:rsidRDefault="00BB31E9" w:rsidP="00BB31E9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Комментарии</w:t>
            </w:r>
          </w:p>
        </w:tc>
      </w:tr>
      <w:tr w:rsidR="00BB31E9" w:rsidTr="00F10369">
        <w:tc>
          <w:tcPr>
            <w:tcW w:w="531" w:type="dxa"/>
          </w:tcPr>
          <w:p w:rsidR="00BB31E9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9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14E85" w:rsidTr="00F10369">
        <w:tc>
          <w:tcPr>
            <w:tcW w:w="531" w:type="dxa"/>
          </w:tcPr>
          <w:p w:rsidR="00F14E85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979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14E85" w:rsidTr="00F10369">
        <w:tc>
          <w:tcPr>
            <w:tcW w:w="531" w:type="dxa"/>
          </w:tcPr>
          <w:p w:rsidR="00F14E85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979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14E85" w:rsidRDefault="00F14E85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B31E9" w:rsidTr="00F10369">
        <w:tc>
          <w:tcPr>
            <w:tcW w:w="531" w:type="dxa"/>
          </w:tcPr>
          <w:p w:rsidR="00BB31E9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979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B31E9" w:rsidRDefault="00BB31E9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Tr="00F10369">
        <w:tc>
          <w:tcPr>
            <w:tcW w:w="531" w:type="dxa"/>
          </w:tcPr>
          <w:p w:rsidR="00E6204B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979" w:type="dxa"/>
          </w:tcPr>
          <w:p w:rsidR="00E6204B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6204B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6204B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6204B" w:rsidRDefault="00E6204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9B5C35" w:rsidRPr="00C70183" w:rsidRDefault="009B5C35" w:rsidP="00580576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</w:p>
    <w:p w:rsidR="009B5C35" w:rsidRDefault="00BB31E9" w:rsidP="00580576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  <w:r w:rsidRPr="00C70183">
        <w:rPr>
          <w:rFonts w:eastAsia="Times New Roman"/>
          <w:szCs w:val="28"/>
          <w:lang w:eastAsia="ru-RU"/>
        </w:rPr>
        <w:t xml:space="preserve">Информация </w:t>
      </w:r>
      <w:r w:rsidR="00C70183" w:rsidRPr="00C70183">
        <w:rPr>
          <w:rFonts w:eastAsia="Times New Roman"/>
          <w:szCs w:val="28"/>
          <w:lang w:eastAsia="ru-RU"/>
        </w:rPr>
        <w:t>об организации</w:t>
      </w:r>
      <w:r w:rsidRPr="00C70183">
        <w:rPr>
          <w:rFonts w:eastAsia="Times New Roman"/>
          <w:szCs w:val="28"/>
          <w:lang w:eastAsia="ru-RU"/>
        </w:rPr>
        <w:t>:</w:t>
      </w:r>
    </w:p>
    <w:p w:rsidR="00C70183" w:rsidRPr="00C70183" w:rsidRDefault="00C70183" w:rsidP="00580576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345"/>
        <w:gridCol w:w="3119"/>
      </w:tblGrid>
      <w:tr w:rsidR="0027086B" w:rsidRPr="00C70183" w:rsidTr="00F10369">
        <w:tc>
          <w:tcPr>
            <w:tcW w:w="9464" w:type="dxa"/>
            <w:gridSpan w:val="2"/>
          </w:tcPr>
          <w:p w:rsidR="0027086B" w:rsidRPr="00C70183" w:rsidRDefault="0027086B" w:rsidP="0027086B">
            <w:pPr>
              <w:spacing w:line="240" w:lineRule="auto"/>
              <w:ind w:right="-1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C70183">
              <w:rPr>
                <w:rFonts w:eastAsia="Times New Roman"/>
                <w:szCs w:val="28"/>
                <w:lang w:eastAsia="ru-RU"/>
              </w:rPr>
              <w:t xml:space="preserve">Название предприятия с указанием формы собственности: </w:t>
            </w:r>
          </w:p>
        </w:tc>
      </w:tr>
      <w:tr w:rsidR="0027086B" w:rsidRPr="00C70183" w:rsidTr="00F10369">
        <w:tc>
          <w:tcPr>
            <w:tcW w:w="9464" w:type="dxa"/>
            <w:gridSpan w:val="2"/>
          </w:tcPr>
          <w:p w:rsidR="0027086B" w:rsidRPr="00C70183" w:rsidRDefault="0027086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7086B" w:rsidRPr="00C70183" w:rsidTr="00F10369">
        <w:tc>
          <w:tcPr>
            <w:tcW w:w="9464" w:type="dxa"/>
            <w:gridSpan w:val="2"/>
          </w:tcPr>
          <w:p w:rsidR="0027086B" w:rsidRPr="00C70183" w:rsidRDefault="0027086B" w:rsidP="00F059D2">
            <w:pPr>
              <w:spacing w:line="240" w:lineRule="auto"/>
              <w:ind w:right="-1"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C70183">
              <w:rPr>
                <w:rFonts w:eastAsia="Times New Roman"/>
                <w:szCs w:val="28"/>
                <w:lang w:eastAsia="ru-RU"/>
              </w:rPr>
              <w:t xml:space="preserve">Юридический адрес </w:t>
            </w:r>
          </w:p>
        </w:tc>
      </w:tr>
      <w:tr w:rsidR="0027086B" w:rsidRPr="00C70183" w:rsidTr="00F10369">
        <w:tc>
          <w:tcPr>
            <w:tcW w:w="9464" w:type="dxa"/>
            <w:gridSpan w:val="2"/>
          </w:tcPr>
          <w:p w:rsidR="0027086B" w:rsidRPr="00C70183" w:rsidRDefault="0027086B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F2C7A" w:rsidRPr="00C70183" w:rsidTr="00F10369">
        <w:tc>
          <w:tcPr>
            <w:tcW w:w="9464" w:type="dxa"/>
            <w:gridSpan w:val="2"/>
          </w:tcPr>
          <w:p w:rsidR="00FF2C7A" w:rsidRPr="00C70183" w:rsidRDefault="00FF2C7A" w:rsidP="00FF2C7A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ИНН</w:t>
            </w:r>
          </w:p>
        </w:tc>
      </w:tr>
      <w:tr w:rsidR="00FF2C7A" w:rsidRPr="00C70183" w:rsidTr="00F10369">
        <w:tc>
          <w:tcPr>
            <w:tcW w:w="9464" w:type="dxa"/>
            <w:gridSpan w:val="2"/>
          </w:tcPr>
          <w:p w:rsidR="00FF2C7A" w:rsidRPr="00C70183" w:rsidRDefault="00FF2C7A" w:rsidP="00580576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КПП</w:t>
            </w:r>
          </w:p>
        </w:tc>
      </w:tr>
      <w:tr w:rsidR="00C70183" w:rsidRPr="00C70183" w:rsidTr="00F10369">
        <w:tc>
          <w:tcPr>
            <w:tcW w:w="6345" w:type="dxa"/>
          </w:tcPr>
          <w:p w:rsidR="00C70183" w:rsidRPr="00C70183" w:rsidRDefault="00C70183" w:rsidP="0047255C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  <w:r w:rsidRPr="00C70183">
              <w:rPr>
                <w:rFonts w:eastAsia="Times New Roman"/>
                <w:szCs w:val="28"/>
                <w:lang w:eastAsia="ru-RU"/>
              </w:rPr>
              <w:t>ФИО ответственного лица, должность, контакты</w:t>
            </w:r>
          </w:p>
        </w:tc>
        <w:tc>
          <w:tcPr>
            <w:tcW w:w="3119" w:type="dxa"/>
          </w:tcPr>
          <w:p w:rsidR="00C70183" w:rsidRPr="00C70183" w:rsidRDefault="00C70183" w:rsidP="0047255C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70183" w:rsidRPr="00C70183" w:rsidTr="00F10369">
        <w:tc>
          <w:tcPr>
            <w:tcW w:w="9464" w:type="dxa"/>
            <w:gridSpan w:val="2"/>
          </w:tcPr>
          <w:p w:rsidR="00FF2C7A" w:rsidRPr="00C70183" w:rsidRDefault="00FF2C7A" w:rsidP="0047255C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RPr="00C70183" w:rsidTr="00F10369">
        <w:tc>
          <w:tcPr>
            <w:tcW w:w="9464" w:type="dxa"/>
            <w:gridSpan w:val="2"/>
          </w:tcPr>
          <w:p w:rsidR="00E6204B" w:rsidRPr="00C70183" w:rsidRDefault="00E6204B" w:rsidP="0047255C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70183" w:rsidRPr="00C70183" w:rsidTr="00F10369">
        <w:tc>
          <w:tcPr>
            <w:tcW w:w="9464" w:type="dxa"/>
            <w:gridSpan w:val="2"/>
          </w:tcPr>
          <w:p w:rsidR="00C70183" w:rsidRPr="00C70183" w:rsidRDefault="00C70183" w:rsidP="0047255C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EB773F" w:rsidRDefault="00EB773F" w:rsidP="00EB773F">
      <w:pPr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EB773F" w:rsidRDefault="00EB773F" w:rsidP="00EB773F">
      <w:pPr>
        <w:spacing w:line="240" w:lineRule="auto"/>
        <w:ind w:firstLine="0"/>
        <w:rPr>
          <w:b/>
          <w:sz w:val="24"/>
          <w:szCs w:val="24"/>
          <w:shd w:val="clear" w:color="auto" w:fill="FFFFFF"/>
        </w:rPr>
      </w:pPr>
    </w:p>
    <w:p w:rsidR="00EB773F" w:rsidRDefault="00FF2C7A" w:rsidP="00FF2C7A">
      <w:pPr>
        <w:spacing w:line="240" w:lineRule="auto"/>
        <w:ind w:firstLine="0"/>
        <w:jc w:val="righ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«___» _____________ 2019г.</w:t>
      </w:r>
    </w:p>
    <w:p w:rsidR="00EB773F" w:rsidRPr="00B34DBB" w:rsidRDefault="00EB773F" w:rsidP="00FF2C7A">
      <w:pPr>
        <w:spacing w:line="240" w:lineRule="auto"/>
        <w:ind w:firstLine="0"/>
        <w:jc w:val="right"/>
        <w:rPr>
          <w:b/>
          <w:sz w:val="24"/>
          <w:szCs w:val="24"/>
          <w:shd w:val="clear" w:color="auto" w:fill="FFFFFF"/>
        </w:rPr>
      </w:pPr>
    </w:p>
    <w:p w:rsidR="003829D0" w:rsidRDefault="00271C37" w:rsidP="00FF2C7A">
      <w:pPr>
        <w:spacing w:line="240" w:lineRule="auto"/>
        <w:ind w:firstLine="0"/>
        <w:jc w:val="right"/>
        <w:rPr>
          <w:rFonts w:eastAsia="Times New Roman"/>
          <w:b/>
          <w:szCs w:val="28"/>
          <w:lang w:eastAsia="ru-RU"/>
        </w:rPr>
      </w:pPr>
      <w:r w:rsidRPr="00B34DBB">
        <w:rPr>
          <w:rFonts w:eastAsia="Times New Roman"/>
          <w:b/>
          <w:szCs w:val="28"/>
          <w:lang w:eastAsia="ru-RU"/>
        </w:rPr>
        <w:t>Подпись и печать руководителя</w:t>
      </w:r>
    </w:p>
    <w:p w:rsidR="003829D0" w:rsidRDefault="003829D0">
      <w:pPr>
        <w:spacing w:line="240" w:lineRule="auto"/>
        <w:ind w:firstLine="0"/>
        <w:contextualSpacing w:val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:rsidR="003829D0" w:rsidRPr="00F059D2" w:rsidRDefault="003829D0" w:rsidP="003829D0">
      <w:pPr>
        <w:spacing w:line="240" w:lineRule="auto"/>
        <w:ind w:firstLine="0"/>
        <w:jc w:val="right"/>
        <w:rPr>
          <w:b/>
          <w:szCs w:val="28"/>
          <w:shd w:val="clear" w:color="auto" w:fill="FFFFFF"/>
        </w:rPr>
      </w:pPr>
      <w:r w:rsidRPr="00F059D2">
        <w:rPr>
          <w:b/>
          <w:szCs w:val="28"/>
          <w:shd w:val="clear" w:color="auto" w:fill="FFFFFF"/>
        </w:rPr>
        <w:lastRenderedPageBreak/>
        <w:t>Приложение № 1 к заявке на обучение</w:t>
      </w:r>
    </w:p>
    <w:p w:rsidR="00EB773F" w:rsidRPr="00B34DBB" w:rsidRDefault="00EB773F" w:rsidP="00EB773F">
      <w:pPr>
        <w:spacing w:line="240" w:lineRule="auto"/>
        <w:ind w:firstLine="0"/>
        <w:rPr>
          <w:b/>
          <w:sz w:val="24"/>
          <w:szCs w:val="24"/>
          <w:shd w:val="clear" w:color="auto" w:fill="FFFFFF"/>
        </w:rPr>
      </w:pPr>
    </w:p>
    <w:p w:rsidR="00EB773F" w:rsidRDefault="00EB773F" w:rsidP="00EB773F">
      <w:pPr>
        <w:spacing w:line="240" w:lineRule="auto"/>
        <w:ind w:firstLine="0"/>
        <w:rPr>
          <w:b/>
          <w:sz w:val="24"/>
          <w:szCs w:val="24"/>
          <w:shd w:val="clear" w:color="auto" w:fill="FFFFFF"/>
        </w:rPr>
      </w:pPr>
    </w:p>
    <w:tbl>
      <w:tblPr>
        <w:tblStyle w:val="af2"/>
        <w:tblpPr w:leftFromText="180" w:rightFromText="180" w:vertAnchor="page" w:horzAnchor="margin" w:tblpY="1786"/>
        <w:tblW w:w="10031" w:type="dxa"/>
        <w:tblLayout w:type="fixed"/>
        <w:tblLook w:val="04A0"/>
      </w:tblPr>
      <w:tblGrid>
        <w:gridCol w:w="534"/>
        <w:gridCol w:w="1899"/>
        <w:gridCol w:w="1899"/>
        <w:gridCol w:w="1900"/>
        <w:gridCol w:w="1899"/>
        <w:gridCol w:w="1900"/>
      </w:tblGrid>
      <w:tr w:rsidR="00E6204B" w:rsidRPr="00F059D2" w:rsidTr="00F21CA8">
        <w:trPr>
          <w:trHeight w:val="406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899" w:type="dxa"/>
          </w:tcPr>
          <w:p w:rsidR="00E6204B" w:rsidRPr="00F059D2" w:rsidRDefault="00F21CA8" w:rsidP="00F21CA8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Программа обучения</w:t>
            </w:r>
          </w:p>
        </w:tc>
        <w:tc>
          <w:tcPr>
            <w:tcW w:w="1899" w:type="dxa"/>
          </w:tcPr>
          <w:p w:rsidR="00E6204B" w:rsidRPr="00F059D2" w:rsidRDefault="00F21CA8" w:rsidP="00F21CA8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059D2">
              <w:rPr>
                <w:rFonts w:eastAsia="Times New Roman"/>
                <w:szCs w:val="28"/>
                <w:lang w:eastAsia="ru-RU"/>
              </w:rPr>
              <w:t>Ф.И.О (полностью)</w:t>
            </w:r>
          </w:p>
        </w:tc>
        <w:tc>
          <w:tcPr>
            <w:tcW w:w="1900" w:type="dxa"/>
          </w:tcPr>
          <w:p w:rsidR="00E6204B" w:rsidRPr="00F059D2" w:rsidRDefault="00F21CA8" w:rsidP="00F21CA8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059D2">
              <w:rPr>
                <w:rFonts w:eastAsia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1899" w:type="dxa"/>
          </w:tcPr>
          <w:p w:rsidR="00E6204B" w:rsidRPr="00F059D2" w:rsidRDefault="00E6204B" w:rsidP="00F21CA8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059D2">
              <w:rPr>
                <w:rFonts w:eastAsia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1900" w:type="dxa"/>
          </w:tcPr>
          <w:p w:rsidR="00E6204B" w:rsidRPr="00F059D2" w:rsidRDefault="00E6204B" w:rsidP="00F21CA8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val="en-US" w:eastAsia="ru-RU"/>
              </w:rPr>
            </w:pPr>
            <w:r w:rsidRPr="00F059D2">
              <w:rPr>
                <w:rFonts w:eastAsia="Times New Roman"/>
                <w:szCs w:val="28"/>
                <w:lang w:val="en-US" w:eastAsia="ru-RU"/>
              </w:rPr>
              <w:t>E-mail</w:t>
            </w:r>
          </w:p>
        </w:tc>
      </w:tr>
      <w:tr w:rsidR="00E6204B" w:rsidRPr="00F059D2" w:rsidTr="00F21CA8">
        <w:trPr>
          <w:trHeight w:val="406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RPr="00F059D2" w:rsidTr="00F21CA8">
        <w:trPr>
          <w:trHeight w:val="406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RPr="00F059D2" w:rsidTr="00F21CA8">
        <w:trPr>
          <w:trHeight w:val="406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RPr="00F059D2" w:rsidTr="00F21CA8">
        <w:trPr>
          <w:trHeight w:val="406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204B" w:rsidRPr="00F059D2" w:rsidTr="00F21CA8">
        <w:trPr>
          <w:trHeight w:val="425"/>
        </w:trPr>
        <w:tc>
          <w:tcPr>
            <w:tcW w:w="534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0" w:type="dxa"/>
          </w:tcPr>
          <w:p w:rsidR="00E6204B" w:rsidRPr="00F059D2" w:rsidRDefault="00E6204B" w:rsidP="00E6204B">
            <w:pPr>
              <w:spacing w:line="240" w:lineRule="auto"/>
              <w:ind w:right="-1"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F059D2" w:rsidRDefault="00F059D2" w:rsidP="00EB773F">
      <w:pPr>
        <w:spacing w:line="240" w:lineRule="auto"/>
        <w:ind w:firstLine="0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BB73D8" w:rsidRPr="00BB73D8" w:rsidRDefault="00BB73D8" w:rsidP="00BB73D8">
      <w:pPr>
        <w:rPr>
          <w:szCs w:val="28"/>
          <w:shd w:val="clear" w:color="auto" w:fill="FFFFFF"/>
        </w:rPr>
      </w:pPr>
      <w:r w:rsidRPr="00BB73D8">
        <w:rPr>
          <w:szCs w:val="28"/>
          <w:shd w:val="clear" w:color="auto" w:fill="FFFFFF"/>
        </w:rPr>
        <w:t>В соответствии с п.п. 5, 9 ст.55 гл.6</w:t>
      </w:r>
      <w:r w:rsidRPr="00BB73D8">
        <w:rPr>
          <w:rStyle w:val="apple-converted-space"/>
          <w:szCs w:val="28"/>
          <w:shd w:val="clear" w:color="auto" w:fill="FFFFFF"/>
        </w:rPr>
        <w:t> </w:t>
      </w:r>
      <w:r w:rsidRPr="00BB73D8">
        <w:rPr>
          <w:szCs w:val="28"/>
          <w:shd w:val="clear" w:color="auto" w:fill="FFFFFF"/>
        </w:rPr>
        <w:t xml:space="preserve">Федерального закона от 29.12.2012 N 273-ФЗ "Об образовании в Российской Федерации", Положения от 01.03.2016 г. №6 для формирования личных дел </w:t>
      </w:r>
      <w:r w:rsidRPr="00BB73D8">
        <w:rPr>
          <w:szCs w:val="28"/>
        </w:rPr>
        <w:t xml:space="preserve">к началу обучения (первому занятию) по </w:t>
      </w:r>
      <w:r w:rsidRPr="003829D0">
        <w:rPr>
          <w:szCs w:val="28"/>
        </w:rPr>
        <w:t>каждому слушателю, направленному на обучение, должны быть предоставлены следующие документы:</w:t>
      </w:r>
    </w:p>
    <w:p w:rsidR="00EB773F" w:rsidRPr="00F059D2" w:rsidRDefault="00F059D2" w:rsidP="00F059D2">
      <w:pPr>
        <w:numPr>
          <w:ilvl w:val="0"/>
          <w:numId w:val="5"/>
        </w:numPr>
        <w:tabs>
          <w:tab w:val="clear" w:pos="1800"/>
          <w:tab w:val="left" w:pos="426"/>
          <w:tab w:val="left" w:pos="1260"/>
          <w:tab w:val="left" w:pos="10490"/>
        </w:tabs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>К</w:t>
      </w:r>
      <w:r w:rsidR="00EB773F" w:rsidRPr="00F059D2">
        <w:rPr>
          <w:szCs w:val="28"/>
        </w:rPr>
        <w:t>опия паспорта</w:t>
      </w:r>
      <w:r w:rsidR="00EB773F" w:rsidRPr="00F059D2">
        <w:rPr>
          <w:szCs w:val="28"/>
          <w:shd w:val="clear" w:color="auto" w:fill="FFFFFF"/>
        </w:rPr>
        <w:t xml:space="preserve"> (</w:t>
      </w:r>
      <w:r w:rsidR="00EB773F" w:rsidRPr="00F059D2">
        <w:rPr>
          <w:b/>
          <w:szCs w:val="28"/>
          <w:shd w:val="clear" w:color="auto" w:fill="FFFFFF"/>
        </w:rPr>
        <w:t>только</w:t>
      </w:r>
      <w:r w:rsidR="00EB773F" w:rsidRPr="00F059D2">
        <w:rPr>
          <w:b/>
          <w:color w:val="000000"/>
          <w:szCs w:val="28"/>
          <w:shd w:val="clear" w:color="auto" w:fill="FFFFFF"/>
        </w:rPr>
        <w:t xml:space="preserve"> разворот стр.2-3, без страницы с пропиской</w:t>
      </w:r>
      <w:r w:rsidR="00EB773F" w:rsidRPr="00F059D2">
        <w:rPr>
          <w:color w:val="000000"/>
          <w:szCs w:val="28"/>
          <w:shd w:val="clear" w:color="auto" w:fill="FFFFFF"/>
        </w:rPr>
        <w:t>)</w:t>
      </w:r>
      <w:r w:rsidR="00D31A38">
        <w:rPr>
          <w:color w:val="000000"/>
          <w:szCs w:val="28"/>
          <w:shd w:val="clear" w:color="auto" w:fill="FFFFFF"/>
        </w:rPr>
        <w:t>.</w:t>
      </w:r>
    </w:p>
    <w:p w:rsidR="00F059D2" w:rsidRPr="00F059D2" w:rsidRDefault="00F059D2" w:rsidP="00F059D2">
      <w:pPr>
        <w:numPr>
          <w:ilvl w:val="0"/>
          <w:numId w:val="5"/>
        </w:numPr>
        <w:tabs>
          <w:tab w:val="clear" w:pos="1800"/>
          <w:tab w:val="left" w:pos="426"/>
          <w:tab w:val="left" w:pos="1260"/>
        </w:tabs>
        <w:autoSpaceDN w:val="0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>П</w:t>
      </w:r>
      <w:r w:rsidRPr="00F059D2">
        <w:rPr>
          <w:szCs w:val="28"/>
        </w:rPr>
        <w:t>ри смене фамилии – копия подтверждающего документа (свидетельство о браке, свидетельство о расторжении брака или др.).</w:t>
      </w:r>
    </w:p>
    <w:p w:rsidR="00EB773F" w:rsidRPr="00F059D2" w:rsidRDefault="00F059D2" w:rsidP="00F059D2">
      <w:pPr>
        <w:numPr>
          <w:ilvl w:val="0"/>
          <w:numId w:val="5"/>
        </w:numPr>
        <w:tabs>
          <w:tab w:val="clear" w:pos="1800"/>
          <w:tab w:val="left" w:pos="426"/>
          <w:tab w:val="left" w:pos="1260"/>
          <w:tab w:val="left" w:pos="10490"/>
        </w:tabs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>К</w:t>
      </w:r>
      <w:r w:rsidR="00EB773F" w:rsidRPr="00F059D2">
        <w:rPr>
          <w:szCs w:val="28"/>
        </w:rPr>
        <w:t>опия д</w:t>
      </w:r>
      <w:r w:rsidR="00F21CA8">
        <w:rPr>
          <w:szCs w:val="28"/>
        </w:rPr>
        <w:t xml:space="preserve">окумента об образовании </w:t>
      </w:r>
      <w:r w:rsidR="00F21CA8" w:rsidRPr="00F21CA8">
        <w:rPr>
          <w:b/>
          <w:szCs w:val="28"/>
        </w:rPr>
        <w:t>(диплом,</w:t>
      </w:r>
      <w:r w:rsidR="00F21CA8">
        <w:rPr>
          <w:szCs w:val="28"/>
        </w:rPr>
        <w:t xml:space="preserve"> </w:t>
      </w:r>
      <w:r w:rsidR="00EB773F" w:rsidRPr="00F059D2">
        <w:rPr>
          <w:b/>
          <w:color w:val="000000"/>
          <w:szCs w:val="28"/>
          <w:shd w:val="clear" w:color="auto" w:fill="FFFFFF"/>
        </w:rPr>
        <w:t>без приложения</w:t>
      </w:r>
      <w:r w:rsidR="00EB773F" w:rsidRPr="00F059D2">
        <w:rPr>
          <w:color w:val="000000"/>
          <w:szCs w:val="28"/>
          <w:shd w:val="clear" w:color="auto" w:fill="FFFFFF"/>
        </w:rPr>
        <w:t>)</w:t>
      </w:r>
      <w:r w:rsidR="00D31A38">
        <w:rPr>
          <w:color w:val="000000"/>
          <w:szCs w:val="28"/>
          <w:shd w:val="clear" w:color="auto" w:fill="FFFFFF"/>
        </w:rPr>
        <w:t>.</w:t>
      </w:r>
    </w:p>
    <w:p w:rsidR="00F10369" w:rsidRDefault="00F10369" w:rsidP="00580576">
      <w:pPr>
        <w:spacing w:line="240" w:lineRule="auto"/>
        <w:ind w:right="-1" w:firstLine="0"/>
        <w:rPr>
          <w:sz w:val="24"/>
          <w:szCs w:val="24"/>
        </w:rPr>
      </w:pPr>
    </w:p>
    <w:p w:rsidR="00F059D2" w:rsidRDefault="00F059D2" w:rsidP="00580576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</w:p>
    <w:p w:rsidR="00271C37" w:rsidRDefault="00271C37" w:rsidP="00580576">
      <w:pPr>
        <w:spacing w:line="240" w:lineRule="auto"/>
        <w:ind w:right="-1" w:firstLine="0"/>
        <w:rPr>
          <w:rFonts w:eastAsia="Times New Roman"/>
          <w:szCs w:val="28"/>
          <w:lang w:eastAsia="ru-RU"/>
        </w:rPr>
      </w:pPr>
    </w:p>
    <w:p w:rsidR="009B5C35" w:rsidRPr="00B34DBB" w:rsidRDefault="00F10369" w:rsidP="00580576">
      <w:pPr>
        <w:spacing w:line="240" w:lineRule="auto"/>
        <w:ind w:right="-1" w:firstLine="0"/>
        <w:rPr>
          <w:rFonts w:eastAsia="Times New Roman"/>
          <w:b/>
          <w:sz w:val="24"/>
          <w:szCs w:val="24"/>
          <w:lang w:eastAsia="ru-RU"/>
        </w:rPr>
      </w:pPr>
      <w:r w:rsidRPr="00B34DBB">
        <w:rPr>
          <w:rFonts w:eastAsia="Times New Roman"/>
          <w:b/>
          <w:szCs w:val="28"/>
          <w:lang w:eastAsia="ru-RU"/>
        </w:rPr>
        <w:t>Подпись и печать руководителя</w:t>
      </w:r>
    </w:p>
    <w:p w:rsidR="00F77C09" w:rsidRDefault="00F77C09" w:rsidP="00580576">
      <w:pPr>
        <w:tabs>
          <w:tab w:val="right" w:pos="9639"/>
        </w:tabs>
        <w:ind w:right="-1" w:firstLine="0"/>
        <w:rPr>
          <w:szCs w:val="28"/>
        </w:rPr>
      </w:pPr>
    </w:p>
    <w:p w:rsidR="00F14E85" w:rsidRDefault="00F14E85" w:rsidP="00580576">
      <w:pPr>
        <w:tabs>
          <w:tab w:val="right" w:pos="9639"/>
        </w:tabs>
        <w:ind w:right="-1" w:firstLine="0"/>
        <w:rPr>
          <w:szCs w:val="28"/>
        </w:rPr>
      </w:pPr>
    </w:p>
    <w:sectPr w:rsidR="00F14E85" w:rsidSect="003829D0">
      <w:headerReference w:type="default" r:id="rId8"/>
      <w:footerReference w:type="default" r:id="rId9"/>
      <w:footerReference w:type="first" r:id="rId10"/>
      <w:pgSz w:w="11906" w:h="16838"/>
      <w:pgMar w:top="1134" w:right="991" w:bottom="1134" w:left="1276" w:header="283" w:footer="113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D8" w:rsidRDefault="00EC29D8" w:rsidP="0023570C">
      <w:r>
        <w:separator/>
      </w:r>
    </w:p>
  </w:endnote>
  <w:endnote w:type="continuationSeparator" w:id="1">
    <w:p w:rsidR="00EC29D8" w:rsidRDefault="00EC29D8" w:rsidP="0023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39"/>
      <w:docPartObj>
        <w:docPartGallery w:val="Page Numbers (Bottom of Page)"/>
        <w:docPartUnique/>
      </w:docPartObj>
    </w:sdtPr>
    <w:sdtContent>
      <w:p w:rsidR="003829D0" w:rsidRDefault="008B4237">
        <w:pPr>
          <w:pStyle w:val="a7"/>
          <w:jc w:val="center"/>
        </w:pPr>
        <w:fldSimple w:instr=" PAGE   \* MERGEFORMAT ">
          <w:r w:rsidR="00447B8B">
            <w:rPr>
              <w:noProof/>
            </w:rPr>
            <w:t>2</w:t>
          </w:r>
        </w:fldSimple>
      </w:p>
    </w:sdtContent>
  </w:sdt>
  <w:p w:rsidR="003829D0" w:rsidRDefault="003829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438"/>
      <w:docPartObj>
        <w:docPartGallery w:val="Page Numbers (Bottom of Page)"/>
        <w:docPartUnique/>
      </w:docPartObj>
    </w:sdtPr>
    <w:sdtContent>
      <w:p w:rsidR="003829D0" w:rsidRDefault="008B4237">
        <w:pPr>
          <w:pStyle w:val="a7"/>
          <w:jc w:val="center"/>
        </w:pPr>
        <w:fldSimple w:instr=" PAGE   \* MERGEFORMAT ">
          <w:r w:rsidR="003829D0">
            <w:rPr>
              <w:noProof/>
            </w:rPr>
            <w:t>1</w:t>
          </w:r>
        </w:fldSimple>
      </w:p>
    </w:sdtContent>
  </w:sdt>
  <w:p w:rsidR="003829D0" w:rsidRDefault="003829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D8" w:rsidRDefault="00EC29D8" w:rsidP="0023570C">
      <w:r>
        <w:separator/>
      </w:r>
    </w:p>
  </w:footnote>
  <w:footnote w:type="continuationSeparator" w:id="1">
    <w:p w:rsidR="00EC29D8" w:rsidRDefault="00EC29D8" w:rsidP="0023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0C" w:rsidRDefault="0023570C" w:rsidP="0023570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018"/>
    <w:multiLevelType w:val="hybridMultilevel"/>
    <w:tmpl w:val="DE2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3EA3"/>
    <w:multiLevelType w:val="hybridMultilevel"/>
    <w:tmpl w:val="8438D0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CE20B88"/>
    <w:multiLevelType w:val="hybridMultilevel"/>
    <w:tmpl w:val="8C1691B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680C01FC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6556693A"/>
    <w:multiLevelType w:val="hybridMultilevel"/>
    <w:tmpl w:val="BA16822C"/>
    <w:lvl w:ilvl="0" w:tplc="6F94FACE">
      <w:start w:val="1"/>
      <w:numFmt w:val="decimal"/>
      <w:pStyle w:val="a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73F57"/>
    <w:multiLevelType w:val="hybridMultilevel"/>
    <w:tmpl w:val="8EA8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8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F40FA"/>
    <w:rsid w:val="000020A8"/>
    <w:rsid w:val="0003196A"/>
    <w:rsid w:val="00045512"/>
    <w:rsid w:val="000461AB"/>
    <w:rsid w:val="00074BBD"/>
    <w:rsid w:val="000858D5"/>
    <w:rsid w:val="00087A26"/>
    <w:rsid w:val="00094B17"/>
    <w:rsid w:val="0009619E"/>
    <w:rsid w:val="000A63ED"/>
    <w:rsid w:val="000B0B6B"/>
    <w:rsid w:val="000B55F4"/>
    <w:rsid w:val="000C2F1C"/>
    <w:rsid w:val="000C568F"/>
    <w:rsid w:val="000E2973"/>
    <w:rsid w:val="000E7869"/>
    <w:rsid w:val="00112C21"/>
    <w:rsid w:val="001168E1"/>
    <w:rsid w:val="001355BA"/>
    <w:rsid w:val="00140439"/>
    <w:rsid w:val="00143F78"/>
    <w:rsid w:val="0014548C"/>
    <w:rsid w:val="00147919"/>
    <w:rsid w:val="001941EF"/>
    <w:rsid w:val="001A7B61"/>
    <w:rsid w:val="001B0251"/>
    <w:rsid w:val="001D7377"/>
    <w:rsid w:val="00202D07"/>
    <w:rsid w:val="0022352C"/>
    <w:rsid w:val="00225163"/>
    <w:rsid w:val="00230816"/>
    <w:rsid w:val="00235154"/>
    <w:rsid w:val="0023570C"/>
    <w:rsid w:val="0026590F"/>
    <w:rsid w:val="0027086B"/>
    <w:rsid w:val="00271C37"/>
    <w:rsid w:val="00273FE2"/>
    <w:rsid w:val="0028430F"/>
    <w:rsid w:val="002A4280"/>
    <w:rsid w:val="002C5AC6"/>
    <w:rsid w:val="002D46F2"/>
    <w:rsid w:val="002F40FA"/>
    <w:rsid w:val="00311992"/>
    <w:rsid w:val="00313694"/>
    <w:rsid w:val="00313BC0"/>
    <w:rsid w:val="003223CD"/>
    <w:rsid w:val="00337D31"/>
    <w:rsid w:val="0037082A"/>
    <w:rsid w:val="0037216C"/>
    <w:rsid w:val="003829D0"/>
    <w:rsid w:val="00395CD7"/>
    <w:rsid w:val="003A07C1"/>
    <w:rsid w:val="003A7912"/>
    <w:rsid w:val="003C1979"/>
    <w:rsid w:val="003C508A"/>
    <w:rsid w:val="003D03AE"/>
    <w:rsid w:val="003E4EB7"/>
    <w:rsid w:val="003F3126"/>
    <w:rsid w:val="004227A4"/>
    <w:rsid w:val="00426718"/>
    <w:rsid w:val="0044292B"/>
    <w:rsid w:val="00447B8B"/>
    <w:rsid w:val="00447BB6"/>
    <w:rsid w:val="00471F3E"/>
    <w:rsid w:val="00477A6B"/>
    <w:rsid w:val="00493D70"/>
    <w:rsid w:val="004B3B29"/>
    <w:rsid w:val="004B3EE7"/>
    <w:rsid w:val="004C1C4C"/>
    <w:rsid w:val="004E037B"/>
    <w:rsid w:val="004E4645"/>
    <w:rsid w:val="004F5108"/>
    <w:rsid w:val="005126C9"/>
    <w:rsid w:val="0052379A"/>
    <w:rsid w:val="005273E5"/>
    <w:rsid w:val="00563A5E"/>
    <w:rsid w:val="00570325"/>
    <w:rsid w:val="005742D7"/>
    <w:rsid w:val="00580576"/>
    <w:rsid w:val="005817D7"/>
    <w:rsid w:val="00586A2D"/>
    <w:rsid w:val="005A08C3"/>
    <w:rsid w:val="005A166D"/>
    <w:rsid w:val="005B38C7"/>
    <w:rsid w:val="005C0C4B"/>
    <w:rsid w:val="005D0DB6"/>
    <w:rsid w:val="005D209C"/>
    <w:rsid w:val="005D4A7C"/>
    <w:rsid w:val="005E35DD"/>
    <w:rsid w:val="005F51D7"/>
    <w:rsid w:val="00603678"/>
    <w:rsid w:val="00632922"/>
    <w:rsid w:val="006365F3"/>
    <w:rsid w:val="0068471D"/>
    <w:rsid w:val="0069673D"/>
    <w:rsid w:val="006A3F75"/>
    <w:rsid w:val="006C0188"/>
    <w:rsid w:val="006D0498"/>
    <w:rsid w:val="006D0BFE"/>
    <w:rsid w:val="006D1152"/>
    <w:rsid w:val="006D3AE7"/>
    <w:rsid w:val="006D4CB2"/>
    <w:rsid w:val="006F57EE"/>
    <w:rsid w:val="00771E8A"/>
    <w:rsid w:val="00781B83"/>
    <w:rsid w:val="00784E25"/>
    <w:rsid w:val="00797891"/>
    <w:rsid w:val="007A3375"/>
    <w:rsid w:val="007A54DC"/>
    <w:rsid w:val="007C350D"/>
    <w:rsid w:val="007D11E7"/>
    <w:rsid w:val="007D5E4A"/>
    <w:rsid w:val="007E2159"/>
    <w:rsid w:val="007F1A9A"/>
    <w:rsid w:val="0080654E"/>
    <w:rsid w:val="00811F3D"/>
    <w:rsid w:val="00814069"/>
    <w:rsid w:val="00820A38"/>
    <w:rsid w:val="00832161"/>
    <w:rsid w:val="00860E51"/>
    <w:rsid w:val="0086644B"/>
    <w:rsid w:val="00870D51"/>
    <w:rsid w:val="008744A3"/>
    <w:rsid w:val="008B4237"/>
    <w:rsid w:val="008F4001"/>
    <w:rsid w:val="00915B05"/>
    <w:rsid w:val="0091737C"/>
    <w:rsid w:val="009251A0"/>
    <w:rsid w:val="00945A05"/>
    <w:rsid w:val="00994939"/>
    <w:rsid w:val="00996CB3"/>
    <w:rsid w:val="009A7BDC"/>
    <w:rsid w:val="009B5C35"/>
    <w:rsid w:val="009B6DA0"/>
    <w:rsid w:val="009D115A"/>
    <w:rsid w:val="00A014FC"/>
    <w:rsid w:val="00A120CE"/>
    <w:rsid w:val="00A25089"/>
    <w:rsid w:val="00A324F2"/>
    <w:rsid w:val="00A3798F"/>
    <w:rsid w:val="00A512F4"/>
    <w:rsid w:val="00A552FB"/>
    <w:rsid w:val="00A663AE"/>
    <w:rsid w:val="00A74D7F"/>
    <w:rsid w:val="00A82C51"/>
    <w:rsid w:val="00A83766"/>
    <w:rsid w:val="00A9168C"/>
    <w:rsid w:val="00A9793B"/>
    <w:rsid w:val="00AC4089"/>
    <w:rsid w:val="00AD0FD0"/>
    <w:rsid w:val="00AD49F0"/>
    <w:rsid w:val="00AE3E07"/>
    <w:rsid w:val="00AF4D68"/>
    <w:rsid w:val="00B1452A"/>
    <w:rsid w:val="00B249D8"/>
    <w:rsid w:val="00B27DFE"/>
    <w:rsid w:val="00B34DBB"/>
    <w:rsid w:val="00B35009"/>
    <w:rsid w:val="00B37FEF"/>
    <w:rsid w:val="00B419B0"/>
    <w:rsid w:val="00B54DA4"/>
    <w:rsid w:val="00B77277"/>
    <w:rsid w:val="00B952F5"/>
    <w:rsid w:val="00B9570B"/>
    <w:rsid w:val="00BA3B59"/>
    <w:rsid w:val="00BA44B8"/>
    <w:rsid w:val="00BB31E9"/>
    <w:rsid w:val="00BB63A6"/>
    <w:rsid w:val="00BB73D8"/>
    <w:rsid w:val="00BD4423"/>
    <w:rsid w:val="00C15CBD"/>
    <w:rsid w:val="00C22AFA"/>
    <w:rsid w:val="00C367C0"/>
    <w:rsid w:val="00C41792"/>
    <w:rsid w:val="00C435D2"/>
    <w:rsid w:val="00C520A0"/>
    <w:rsid w:val="00C70183"/>
    <w:rsid w:val="00C7445F"/>
    <w:rsid w:val="00C773E0"/>
    <w:rsid w:val="00CA33E3"/>
    <w:rsid w:val="00CB534A"/>
    <w:rsid w:val="00CD335C"/>
    <w:rsid w:val="00CF7AAF"/>
    <w:rsid w:val="00D12AD4"/>
    <w:rsid w:val="00D20326"/>
    <w:rsid w:val="00D31A38"/>
    <w:rsid w:val="00D358C7"/>
    <w:rsid w:val="00D67D06"/>
    <w:rsid w:val="00D87F0B"/>
    <w:rsid w:val="00D91904"/>
    <w:rsid w:val="00DB335E"/>
    <w:rsid w:val="00DD2D1C"/>
    <w:rsid w:val="00DD2EF5"/>
    <w:rsid w:val="00E16BED"/>
    <w:rsid w:val="00E25009"/>
    <w:rsid w:val="00E4288F"/>
    <w:rsid w:val="00E6204B"/>
    <w:rsid w:val="00EB773F"/>
    <w:rsid w:val="00EC29D8"/>
    <w:rsid w:val="00F059D2"/>
    <w:rsid w:val="00F10369"/>
    <w:rsid w:val="00F14E85"/>
    <w:rsid w:val="00F209E4"/>
    <w:rsid w:val="00F21CA8"/>
    <w:rsid w:val="00F779F0"/>
    <w:rsid w:val="00F77C09"/>
    <w:rsid w:val="00FA2C91"/>
    <w:rsid w:val="00FB704C"/>
    <w:rsid w:val="00FC1DCD"/>
    <w:rsid w:val="00FC1EA2"/>
    <w:rsid w:val="00FD1F50"/>
    <w:rsid w:val="00FF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166D"/>
    <w:pPr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A3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570C"/>
    <w:pPr>
      <w:ind w:left="720"/>
    </w:pPr>
  </w:style>
  <w:style w:type="paragraph" w:styleId="a5">
    <w:name w:val="header"/>
    <w:basedOn w:val="a0"/>
    <w:link w:val="a6"/>
    <w:uiPriority w:val="99"/>
    <w:unhideWhenUsed/>
    <w:rsid w:val="002357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3570C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2357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3570C"/>
    <w:rPr>
      <w:rFonts w:ascii="Calibri" w:eastAsia="Calibri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235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3570C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0"/>
    <w:link w:val="ac"/>
    <w:uiPriority w:val="99"/>
    <w:semiHidden/>
    <w:unhideWhenUsed/>
    <w:rsid w:val="003F31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3F312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3F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annotation reference"/>
    <w:basedOn w:val="a1"/>
    <w:uiPriority w:val="99"/>
    <w:semiHidden/>
    <w:unhideWhenUsed/>
    <w:rsid w:val="0086644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6644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86644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4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44B"/>
    <w:rPr>
      <w:b/>
      <w:bCs/>
      <w:lang w:eastAsia="en-US"/>
    </w:rPr>
  </w:style>
  <w:style w:type="paragraph" w:customStyle="1" w:styleId="a">
    <w:name w:val="ФКП Нумерованный список"/>
    <w:basedOn w:val="a0"/>
    <w:qFormat/>
    <w:rsid w:val="00F209E4"/>
    <w:pPr>
      <w:numPr>
        <w:numId w:val="2"/>
      </w:numPr>
      <w:ind w:left="360" w:hanging="360"/>
    </w:pPr>
    <w:rPr>
      <w:rFonts w:eastAsia="Times New Roman"/>
      <w:szCs w:val="24"/>
      <w:lang w:eastAsia="ru-RU"/>
    </w:rPr>
  </w:style>
  <w:style w:type="table" w:styleId="af2">
    <w:name w:val="Table Grid"/>
    <w:basedOn w:val="a2"/>
    <w:uiPriority w:val="59"/>
    <w:rsid w:val="00BB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B77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B77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166D"/>
    <w:pPr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A3F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570C"/>
    <w:pPr>
      <w:ind w:left="720"/>
    </w:pPr>
  </w:style>
  <w:style w:type="paragraph" w:styleId="a5">
    <w:name w:val="header"/>
    <w:basedOn w:val="a0"/>
    <w:link w:val="a6"/>
    <w:uiPriority w:val="99"/>
    <w:unhideWhenUsed/>
    <w:rsid w:val="002357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3570C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semiHidden/>
    <w:unhideWhenUsed/>
    <w:rsid w:val="002357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3570C"/>
    <w:rPr>
      <w:rFonts w:ascii="Calibri" w:eastAsia="Calibri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2357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3570C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0"/>
    <w:link w:val="ac"/>
    <w:uiPriority w:val="99"/>
    <w:semiHidden/>
    <w:unhideWhenUsed/>
    <w:rsid w:val="003F31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semiHidden/>
    <w:rsid w:val="003F312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3F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annotation reference"/>
    <w:basedOn w:val="a1"/>
    <w:uiPriority w:val="99"/>
    <w:semiHidden/>
    <w:unhideWhenUsed/>
    <w:rsid w:val="0086644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6644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86644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4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44B"/>
    <w:rPr>
      <w:b/>
      <w:bCs/>
      <w:lang w:eastAsia="en-US"/>
    </w:rPr>
  </w:style>
  <w:style w:type="paragraph" w:customStyle="1" w:styleId="a">
    <w:name w:val="ФКП Нумерованный список"/>
    <w:basedOn w:val="a0"/>
    <w:qFormat/>
    <w:rsid w:val="00F209E4"/>
    <w:pPr>
      <w:numPr>
        <w:numId w:val="2"/>
      </w:numPr>
      <w:ind w:left="360" w:hanging="360"/>
    </w:pPr>
    <w:rPr>
      <w:rFonts w:eastAsia="Times New Roman"/>
      <w:szCs w:val="24"/>
      <w:lang w:eastAsia="ru-RU"/>
    </w:rPr>
  </w:style>
  <w:style w:type="table" w:styleId="af2">
    <w:name w:val="Table Grid"/>
    <w:basedOn w:val="a2"/>
    <w:uiPriority w:val="59"/>
    <w:rsid w:val="00BB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B77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B77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50;\&#1054;&#1050;\&#1076;&#1086;&#1082;&#1091;&#1084;&#1077;&#1085;&#1090;&#1099;%20&#1057;&#1052;&#1050;\&#1043;&#1083;&#1072;&#1074;&#1085;&#1099;&#1077;%20&#1076;&#1086;&#1082;&#1091;&#1084;&#1077;&#1085;&#1090;&#1099;%20&#1054;&#1050;\&#1055;&#1088;&#1086;&#1094;&#1077;&#1076;&#1091;&#1088;&#1099;\1.%20&#1059;&#1087;&#1088;&#1072;&#1074;&#1083;&#1077;&#1085;&#1080;&#1077;%20&#1076;&#1086;&#1082;&#1091;&#1084;&#1077;&#1085;&#1090;&#1072;&#1094;&#1080;&#1077;&#1081;%20(&#1087;&#1088;&#1086;&#1077;&#1082;&#1090;)\&#1072;&#1076;&#1084;&#1080;&#1085;&#1080;&#1089;&#1090;&#1088;&#1072;&#1090;&#1080;&#1074;&#1085;&#1086;&#1077;%20&#1091;&#1087;&#1088;&#1072;&#1074;&#1083;&#1077;&#1085;&#1080;&#1077;\&#1048;&#1085;&#1089;&#1090;&#1088;&#1091;&#1082;&#1094;&#1080;&#1103;\&#1053;&#1086;&#1074;&#1072;&#1103;%20&#1087;&#1072;&#1087;&#1082;&#1072;\&#1087;&#1088;&#1080;&#1083;&#1086;&#1078;&#1077;&#1085;&#1080;&#1103;\&#1055;&#1088;&#1080;&#1083;&#1086;&#1078;&#1077;&#1085;&#1080;&#1077;%20&#8470;%201%20&#1041;&#1083;&#1072;&#1085;&#1082;%20&#1087;&#1088;&#1080;&#1082;&#1072;&#1079;&#1072;\&#1054;&#1073;&#1088;&#1072;&#1079;&#1077;&#1094;%20&#1087;&#1088;&#1080;&#1082;&#1072;&#1079;&#1072;%20(&#1096;&#1072;&#1073;&#1083;&#1086;&#1085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555C3-D773-4490-A83E-02F6498D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приказа (шаблон)</Template>
  <TotalTime>59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ErshovEM</dc:creator>
  <cp:lastModifiedBy>Medvedeva</cp:lastModifiedBy>
  <cp:revision>11</cp:revision>
  <cp:lastPrinted>2019-01-22T05:45:00Z</cp:lastPrinted>
  <dcterms:created xsi:type="dcterms:W3CDTF">2019-01-24T07:03:00Z</dcterms:created>
  <dcterms:modified xsi:type="dcterms:W3CDTF">2019-02-02T06:20:00Z</dcterms:modified>
</cp:coreProperties>
</file>